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EA069" w14:textId="77777777" w:rsidR="00DC74CD" w:rsidRDefault="007B2D8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92CBA08" wp14:editId="63E98F3C">
                <wp:simplePos x="0" y="0"/>
                <wp:positionH relativeFrom="column">
                  <wp:posOffset>2238375</wp:posOffset>
                </wp:positionH>
                <wp:positionV relativeFrom="paragraph">
                  <wp:posOffset>7696200</wp:posOffset>
                </wp:positionV>
                <wp:extent cx="4248150" cy="1095375"/>
                <wp:effectExtent l="0" t="0" r="0" b="0"/>
                <wp:wrapNone/>
                <wp:docPr id="6237988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1095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A89346" w14:textId="77777777" w:rsidR="007B2D8E" w:rsidRPr="007B2D8E" w:rsidRDefault="007B2D8E" w:rsidP="007B2D8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7B2D8E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YOUR CITY</w:t>
                            </w:r>
                          </w:p>
                          <w:p w14:paraId="5926C430" w14:textId="77777777" w:rsidR="007B2D8E" w:rsidRPr="007B2D8E" w:rsidRDefault="007B2D8E" w:rsidP="007B2D8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7B2D8E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Date &amp; Time</w:t>
                            </w:r>
                          </w:p>
                          <w:p w14:paraId="3F414486" w14:textId="77777777" w:rsidR="007B2D8E" w:rsidRPr="007B2D8E" w:rsidRDefault="007B2D8E" w:rsidP="007B2D8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7B2D8E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Address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2CBA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6.25pt;margin-top:606pt;width:334.5pt;height:86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" filled="f" stroked="f">
                <v:textbox>
                  <w:txbxContent>
                    <w:p w14:paraId="37A89346" w14:textId="77777777" w:rsidR="007B2D8E" w:rsidRPr="007B2D8E" w:rsidRDefault="007B2D8E" w:rsidP="007B2D8E">
                      <w:pPr>
                        <w:spacing w:after="0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 w:rsidRPr="007B2D8E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YOUR CITY</w:t>
                      </w:r>
                    </w:p>
                    <w:p w14:paraId="5926C430" w14:textId="77777777" w:rsidR="007B2D8E" w:rsidRPr="007B2D8E" w:rsidRDefault="007B2D8E" w:rsidP="007B2D8E">
                      <w:pPr>
                        <w:spacing w:after="0"/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7B2D8E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Date &amp; Time</w:t>
                      </w:r>
                    </w:p>
                    <w:p w14:paraId="3F414486" w14:textId="77777777" w:rsidR="007B2D8E" w:rsidRPr="007B2D8E" w:rsidRDefault="007B2D8E" w:rsidP="007B2D8E">
                      <w:pPr>
                        <w:spacing w:after="0"/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7B2D8E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Address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228D1D5" wp14:editId="43069479">
                <wp:simplePos x="0" y="0"/>
                <wp:positionH relativeFrom="column">
                  <wp:posOffset>504825</wp:posOffset>
                </wp:positionH>
                <wp:positionV relativeFrom="paragraph">
                  <wp:posOffset>5276850</wp:posOffset>
                </wp:positionV>
                <wp:extent cx="5838825" cy="438150"/>
                <wp:effectExtent l="0" t="0" r="0" b="0"/>
                <wp:wrapNone/>
                <wp:docPr id="11971268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09AF7" w14:textId="77777777" w:rsidR="007B2D8E" w:rsidRPr="007B2D8E" w:rsidRDefault="007B2D8E" w:rsidP="007B2D8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7B2D8E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AVAILABLE SERVICES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8D1D5" id="_x0000_s1027" type="#_x0000_t202" style="position:absolute;margin-left:39.75pt;margin-top:415.5pt;width:459.75pt;height:34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" filled="f" stroked="f">
                <v:textbox>
                  <w:txbxContent>
                    <w:p w14:paraId="6C009AF7" w14:textId="77777777" w:rsidR="007B2D8E" w:rsidRPr="007B2D8E" w:rsidRDefault="007B2D8E" w:rsidP="007B2D8E">
                      <w:pPr>
                        <w:spacing w:after="0"/>
                        <w:jc w:val="center"/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 w:rsidRPr="007B2D8E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AVAILABLE SERVICES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E7AB35B" wp14:editId="743F9C3F">
                <wp:simplePos x="0" y="0"/>
                <wp:positionH relativeFrom="column">
                  <wp:posOffset>3543300</wp:posOffset>
                </wp:positionH>
                <wp:positionV relativeFrom="paragraph">
                  <wp:posOffset>5715000</wp:posOffset>
                </wp:positionV>
                <wp:extent cx="2714625" cy="1552575"/>
                <wp:effectExtent l="0" t="0" r="0" b="0"/>
                <wp:wrapNone/>
                <wp:docPr id="7040038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1552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696CA5" w14:textId="77777777" w:rsidR="007B2D8E" w:rsidRDefault="007B2D8E" w:rsidP="007B2D8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left="36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Maternal Depression Screening</w:t>
                            </w:r>
                          </w:p>
                          <w:p w14:paraId="2C79B901" w14:textId="77777777" w:rsidR="007B2D8E" w:rsidRDefault="007B2D8E" w:rsidP="007B2D8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left="36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Immunizations</w:t>
                            </w:r>
                          </w:p>
                          <w:p w14:paraId="54BB24A4" w14:textId="77777777" w:rsidR="007B2D8E" w:rsidRDefault="007B2D8E" w:rsidP="007B2D8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left="36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Oral Health</w:t>
                            </w:r>
                          </w:p>
                          <w:p w14:paraId="2A799A25" w14:textId="77777777" w:rsidR="007B2D8E" w:rsidRPr="007B2D8E" w:rsidRDefault="007B2D8E" w:rsidP="007B2D8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left="36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STD Testing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AB35B" id="_x0000_s1028" type="#_x0000_t202" style="position:absolute;margin-left:279pt;margin-top:450pt;width:213.75pt;height:122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" filled="f" stroked="f">
                <v:textbox>
                  <w:txbxContent>
                    <w:p w14:paraId="09696CA5" w14:textId="77777777" w:rsidR="007B2D8E" w:rsidRDefault="007B2D8E" w:rsidP="007B2D8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/>
                        <w:ind w:left="36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Maternal Depression Screening</w:t>
                      </w:r>
                    </w:p>
                    <w:p w14:paraId="2C79B901" w14:textId="77777777" w:rsidR="007B2D8E" w:rsidRDefault="007B2D8E" w:rsidP="007B2D8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/>
                        <w:ind w:left="36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Immunizations</w:t>
                      </w:r>
                    </w:p>
                    <w:p w14:paraId="54BB24A4" w14:textId="77777777" w:rsidR="007B2D8E" w:rsidRDefault="007B2D8E" w:rsidP="007B2D8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/>
                        <w:ind w:left="36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Oral Health</w:t>
                      </w:r>
                    </w:p>
                    <w:p w14:paraId="2A799A25" w14:textId="77777777" w:rsidR="007B2D8E" w:rsidRPr="007B2D8E" w:rsidRDefault="007B2D8E" w:rsidP="007B2D8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/>
                        <w:ind w:left="36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STD Testing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5A1632" wp14:editId="66125900">
                <wp:simplePos x="0" y="0"/>
                <wp:positionH relativeFrom="column">
                  <wp:posOffset>571500</wp:posOffset>
                </wp:positionH>
                <wp:positionV relativeFrom="paragraph">
                  <wp:posOffset>5762625</wp:posOffset>
                </wp:positionV>
                <wp:extent cx="2714625" cy="155257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1552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0A8CE" w14:textId="77777777" w:rsidR="007B2D8E" w:rsidRDefault="007B2D8E" w:rsidP="007B2D8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left="36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WIC Supplemental Nutrition Program</w:t>
                            </w:r>
                          </w:p>
                          <w:p w14:paraId="0738BD9B" w14:textId="77777777" w:rsidR="007B2D8E" w:rsidRDefault="007B2D8E" w:rsidP="007B2D8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left="36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Pregnancy Care</w:t>
                            </w:r>
                          </w:p>
                          <w:p w14:paraId="26CEA3D3" w14:textId="77777777" w:rsidR="007B2D8E" w:rsidRDefault="007B2D8E" w:rsidP="007B2D8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left="36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Safe Sleep</w:t>
                            </w:r>
                          </w:p>
                          <w:p w14:paraId="606F9830" w14:textId="77777777" w:rsidR="007B2D8E" w:rsidRPr="007B2D8E" w:rsidRDefault="007B2D8E" w:rsidP="007B2D8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left="36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Developmental Screening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A1632" id="_x0000_s1029" type="#_x0000_t202" style="position:absolute;margin-left:45pt;margin-top:453.75pt;width:213.75pt;height:12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" filled="f" stroked="f">
                <v:textbox>
                  <w:txbxContent>
                    <w:p w14:paraId="3060A8CE" w14:textId="77777777" w:rsidR="007B2D8E" w:rsidRDefault="007B2D8E" w:rsidP="007B2D8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/>
                        <w:ind w:left="36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WIC Supplemental Nutrition Program</w:t>
                      </w:r>
                    </w:p>
                    <w:p w14:paraId="0738BD9B" w14:textId="77777777" w:rsidR="007B2D8E" w:rsidRDefault="007B2D8E" w:rsidP="007B2D8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/>
                        <w:ind w:left="36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Pregnancy Care</w:t>
                      </w:r>
                    </w:p>
                    <w:p w14:paraId="26CEA3D3" w14:textId="77777777" w:rsidR="007B2D8E" w:rsidRDefault="007B2D8E" w:rsidP="007B2D8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/>
                        <w:ind w:left="36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Safe Sleep</w:t>
                      </w:r>
                    </w:p>
                    <w:p w14:paraId="606F9830" w14:textId="77777777" w:rsidR="007B2D8E" w:rsidRPr="007B2D8E" w:rsidRDefault="007B2D8E" w:rsidP="007B2D8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/>
                        <w:ind w:left="36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Developmental Screening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8ED30DC" wp14:editId="6E785C48">
            <wp:extent cx="6858000" cy="9144000"/>
            <wp:effectExtent l="0" t="0" r="0" b="0"/>
            <wp:docPr id="191115969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15969" name="Picture 1" descr="A picture containing graphical user interfac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C74CD" w:rsidSect="007B2D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B6842"/>
    <w:multiLevelType w:val="hybridMultilevel"/>
    <w:tmpl w:val="083E8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3197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6CA"/>
    <w:rsid w:val="00390437"/>
    <w:rsid w:val="007B2D8E"/>
    <w:rsid w:val="007D01C7"/>
    <w:rsid w:val="00C136CA"/>
    <w:rsid w:val="00DC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78A2E2"/>
  <w15:chartTrackingRefBased/>
  <w15:docId w15:val="{37EFB163-791F-440F-A9FA-29A51C9EC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2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PR14967\State%20of%20South%20Dakota\DOH%20Communications%20-%20Documents\Graphic%20Design\Wellness%20On%20Wheels\Media%20Kit\WOW_Customizable_Community-Fly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b33dfd-b17c-43bb-864d-eeb041a651a6">
      <Terms xmlns="http://schemas.microsoft.com/office/infopath/2007/PartnerControls"/>
    </lcf76f155ced4ddcb4097134ff3c332f>
    <TaxCatchAll xmlns="81f92cd4-78c2-4130-88ac-ff77cd58c9d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21F569D9115744938FB9F13FCB5645" ma:contentTypeVersion="16" ma:contentTypeDescription="Create a new document." ma:contentTypeScope="" ma:versionID="e1e25f5179b1d03b707edbe89b691993">
  <xsd:schema xmlns:xsd="http://www.w3.org/2001/XMLSchema" xmlns:xs="http://www.w3.org/2001/XMLSchema" xmlns:p="http://schemas.microsoft.com/office/2006/metadata/properties" xmlns:ns2="eeb33dfd-b17c-43bb-864d-eeb041a651a6" xmlns:ns3="81f92cd4-78c2-4130-88ac-ff77cd58c9d6" targetNamespace="http://schemas.microsoft.com/office/2006/metadata/properties" ma:root="true" ma:fieldsID="9eda70a57116d7c8f3ed5096c03b040f" ns2:_="" ns3:_="">
    <xsd:import namespace="eeb33dfd-b17c-43bb-864d-eeb041a651a6"/>
    <xsd:import namespace="81f92cd4-78c2-4130-88ac-ff77cd58c9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33dfd-b17c-43bb-864d-eeb041a651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3294375-8520-4c51-81be-671e42c4be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f92cd4-78c2-4130-88ac-ff77cd58c9d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72c3bbd-be43-486f-bc27-0890f4d53b15}" ma:internalName="TaxCatchAll" ma:showField="CatchAllData" ma:web="81f92cd4-78c2-4130-88ac-ff77cd58c9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17E718-D301-48BF-A125-E7D9FC57E2ED}">
  <ds:schemaRefs>
    <ds:schemaRef ds:uri="http://schemas.microsoft.com/office/2006/metadata/properties"/>
    <ds:schemaRef ds:uri="http://schemas.microsoft.com/office/infopath/2007/PartnerControls"/>
    <ds:schemaRef ds:uri="eeb33dfd-b17c-43bb-864d-eeb041a651a6"/>
    <ds:schemaRef ds:uri="81f92cd4-78c2-4130-88ac-ff77cd58c9d6"/>
  </ds:schemaRefs>
</ds:datastoreItem>
</file>

<file path=customXml/itemProps2.xml><?xml version="1.0" encoding="utf-8"?>
<ds:datastoreItem xmlns:ds="http://schemas.openxmlformats.org/officeDocument/2006/customXml" ds:itemID="{1A268700-D9F4-4EFB-84D9-67BD931141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AEFBE3-182D-45C1-8B30-B4A9A09C2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b33dfd-b17c-43bb-864d-eeb041a651a6"/>
    <ds:schemaRef ds:uri="81f92cd4-78c2-4130-88ac-ff77cd58c9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WOW_Customizable_Community-Flyer.dotx</Template>
  <TotalTime>1</TotalTime>
  <Pages>1</Pages>
  <Words>0</Words>
  <Characters>5</Characters>
  <Application>Microsoft Office Word</Application>
  <DocSecurity>0</DocSecurity>
  <Lines>1</Lines>
  <Paragraphs>1</Paragraphs>
  <ScaleCrop>false</ScaleCrop>
  <Company>State of South Dakota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Baker, Jennifer</dc:creator>
  <cp:keywords/>
  <dc:description/>
  <cp:lastModifiedBy>Baker, Jennifer</cp:lastModifiedBy>
  <cp:revision>1</cp:revision>
  <dcterms:created xsi:type="dcterms:W3CDTF">2025-02-07T22:15:00Z</dcterms:created>
  <dcterms:modified xsi:type="dcterms:W3CDTF">2025-02-07T22:16:00Z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8bb0c09e-0346-47db-991e-16cf7297d9dd</vt:lpwstr>
  </property>
  <property fmtid="{D5CDD505-2E9C-101B-9397-08002B2CF9AE}" pid="3" name="LastSaved">
    <vt:filetime>2024-04-24T00:00:00Z</vt:filetime>
  </property>
  <property fmtid="{D5CDD505-2E9C-101B-9397-08002B2CF9AE}" pid="4" name="MediaServiceImageTags">
    <vt:lpwstr/>
  </property>
  <property fmtid="{D5CDD505-2E9C-101B-9397-08002B2CF9AE}" pid="5" name="ContentTypeId">
    <vt:lpwstr>0x0101004121F569D9115744938FB9F13FCB5645</vt:lpwstr>
  </property>
  <property fmtid="{D5CDD505-2E9C-101B-9397-08002B2CF9AE}" pid="6" name="Creator">
    <vt:lpwstr>Adobe InDesign 17.4 (Windows)</vt:lpwstr>
  </property>
  <property fmtid="{D5CDD505-2E9C-101B-9397-08002B2CF9AE}" pid="7" name="Producer">
    <vt:lpwstr>Adobe PDF Library 16.0.7</vt:lpwstr>
  </property>
  <property fmtid="{D5CDD505-2E9C-101B-9397-08002B2CF9AE}" pid="8" name="Created">
    <vt:filetime>2024-04-24T00:00:00Z</vt:filetime>
  </property>
</Properties>
</file>